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F8" w:rsidRDefault="001F7DF8" w:rsidP="00E1603B">
      <w:pPr>
        <w:tabs>
          <w:tab w:val="left" w:pos="1410"/>
        </w:tabs>
        <w:rPr>
          <w:rFonts w:ascii="Arial" w:hAnsi="Arial" w:cs="Arial"/>
        </w:rPr>
      </w:pPr>
    </w:p>
    <w:p w:rsidR="00AF7C67" w:rsidRDefault="001F7DF8" w:rsidP="00F46F43">
      <w:pPr>
        <w:tabs>
          <w:tab w:val="left" w:pos="1410"/>
        </w:tabs>
        <w:jc w:val="both"/>
        <w:rPr>
          <w:rFonts w:ascii="Arial" w:hAnsi="Arial" w:cs="Arial"/>
        </w:rPr>
      </w:pPr>
      <w:r w:rsidRPr="001F7DF8">
        <w:rPr>
          <w:rFonts w:ascii="Arial" w:hAnsi="Arial" w:cs="Arial"/>
        </w:rPr>
        <w:t xml:space="preserve">Logos a incorporar conforme a lo previsto en las bases reguladoras en relación a la  Prueba documental del cumplimiento de la obligación de hacer constar la participación </w:t>
      </w:r>
      <w:r w:rsidR="00F46F43">
        <w:rPr>
          <w:rFonts w:ascii="Arial" w:hAnsi="Arial" w:cs="Arial"/>
        </w:rPr>
        <w:t xml:space="preserve">del Ayuntamiento del Valle de Aranguren </w:t>
      </w:r>
      <w:r w:rsidRPr="001F7DF8">
        <w:rPr>
          <w:rFonts w:ascii="Arial" w:hAnsi="Arial" w:cs="Arial"/>
        </w:rPr>
        <w:t>en el proyecto subvencionado, incorporando en la publicidad y difusión que se realice así como en toda la documentación elaborada en relación con el mismo, el logoti</w:t>
      </w:r>
      <w:r w:rsidR="00F46F43">
        <w:rPr>
          <w:rFonts w:ascii="Arial" w:hAnsi="Arial" w:cs="Arial"/>
        </w:rPr>
        <w:t>po oficial del Ayuntamiento del Valle de Aranguren</w:t>
      </w:r>
      <w:r w:rsidR="00F46F43" w:rsidRPr="001F7DF8">
        <w:rPr>
          <w:rFonts w:ascii="Arial" w:hAnsi="Arial" w:cs="Arial"/>
        </w:rPr>
        <w:t xml:space="preserve"> </w:t>
      </w:r>
      <w:r w:rsidRPr="001F7DF8">
        <w:rPr>
          <w:rFonts w:ascii="Arial" w:hAnsi="Arial" w:cs="Arial"/>
        </w:rPr>
        <w:t>y el texto: “Subvenciona /</w:t>
      </w:r>
      <w:proofErr w:type="spellStart"/>
      <w:r w:rsidRPr="001F7DF8">
        <w:rPr>
          <w:rFonts w:ascii="Arial" w:hAnsi="Arial" w:cs="Arial"/>
        </w:rPr>
        <w:t>Diru</w:t>
      </w:r>
      <w:proofErr w:type="spellEnd"/>
      <w:r w:rsidRPr="001F7DF8">
        <w:rPr>
          <w:rFonts w:ascii="Arial" w:hAnsi="Arial" w:cs="Arial"/>
        </w:rPr>
        <w:t xml:space="preserve"> </w:t>
      </w:r>
      <w:proofErr w:type="spellStart"/>
      <w:r w:rsidRPr="001F7DF8">
        <w:rPr>
          <w:rFonts w:ascii="Arial" w:hAnsi="Arial" w:cs="Arial"/>
        </w:rPr>
        <w:t>laguntzailea</w:t>
      </w:r>
      <w:proofErr w:type="spellEnd"/>
      <w:r w:rsidRPr="001F7DF8">
        <w:rPr>
          <w:rFonts w:ascii="Arial" w:hAnsi="Arial" w:cs="Arial"/>
        </w:rPr>
        <w:t xml:space="preserve"> </w:t>
      </w:r>
      <w:r w:rsidR="00F46F43">
        <w:rPr>
          <w:rFonts w:ascii="Arial" w:hAnsi="Arial" w:cs="Arial"/>
        </w:rPr>
        <w:t xml:space="preserve">Ayuntamiento Valle de Aranguren </w:t>
      </w:r>
      <w:proofErr w:type="spellStart"/>
      <w:r w:rsidR="00F46F43">
        <w:rPr>
          <w:rFonts w:ascii="Arial" w:hAnsi="Arial" w:cs="Arial"/>
        </w:rPr>
        <w:t>Aranguren</w:t>
      </w:r>
      <w:proofErr w:type="spellEnd"/>
      <w:r w:rsidR="00F46F43">
        <w:rPr>
          <w:rFonts w:ascii="Arial" w:hAnsi="Arial" w:cs="Arial"/>
        </w:rPr>
        <w:t xml:space="preserve"> </w:t>
      </w:r>
      <w:proofErr w:type="spellStart"/>
      <w:r w:rsidR="00F46F43">
        <w:rPr>
          <w:rFonts w:ascii="Arial" w:hAnsi="Arial" w:cs="Arial"/>
        </w:rPr>
        <w:t>Ibarreko</w:t>
      </w:r>
      <w:proofErr w:type="spellEnd"/>
      <w:r w:rsidR="00F46F43">
        <w:rPr>
          <w:rFonts w:ascii="Arial" w:hAnsi="Arial" w:cs="Arial"/>
        </w:rPr>
        <w:t xml:space="preserve"> Udala</w:t>
      </w:r>
      <w:r w:rsidRPr="001F7DF8">
        <w:rPr>
          <w:rFonts w:ascii="Arial" w:hAnsi="Arial" w:cs="Arial"/>
        </w:rPr>
        <w:t>”.</w:t>
      </w:r>
    </w:p>
    <w:p w:rsidR="001F7DF8" w:rsidRDefault="001F7DF8" w:rsidP="00E1603B">
      <w:pPr>
        <w:tabs>
          <w:tab w:val="left" w:pos="1410"/>
        </w:tabs>
        <w:rPr>
          <w:rFonts w:ascii="Arial" w:hAnsi="Arial" w:cs="Arial"/>
        </w:rPr>
      </w:pPr>
    </w:p>
    <w:p w:rsidR="00AF7C67" w:rsidRDefault="00AF7C67" w:rsidP="00E1603B">
      <w:pPr>
        <w:tabs>
          <w:tab w:val="left" w:pos="1410"/>
        </w:tabs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9"/>
        <w:gridCol w:w="1310"/>
        <w:gridCol w:w="4087"/>
      </w:tblGrid>
      <w:tr w:rsidR="003B5771" w:rsidTr="003B5771">
        <w:tc>
          <w:tcPr>
            <w:tcW w:w="3936" w:type="dxa"/>
          </w:tcPr>
          <w:p w:rsidR="003B5771" w:rsidRDefault="003B5771" w:rsidP="00E1603B">
            <w:pPr>
              <w:tabs>
                <w:tab w:val="left" w:pos="1410"/>
              </w:tabs>
              <w:rPr>
                <w:rFonts w:ascii="Arial" w:hAnsi="Arial" w:cs="Arial"/>
                <w:b/>
              </w:rPr>
            </w:pPr>
            <w:r w:rsidRPr="00AF7C67">
              <w:rPr>
                <w:rFonts w:ascii="Arial" w:hAnsi="Arial" w:cs="Arial"/>
                <w:b/>
              </w:rPr>
              <w:t xml:space="preserve">Subvenciona / </w:t>
            </w:r>
            <w:proofErr w:type="spellStart"/>
            <w:r w:rsidRPr="00AF7C67">
              <w:rPr>
                <w:rFonts w:ascii="Arial" w:hAnsi="Arial" w:cs="Arial"/>
                <w:b/>
              </w:rPr>
              <w:t>Lagunduta</w:t>
            </w:r>
            <w:proofErr w:type="spellEnd"/>
            <w:r w:rsidR="00F46F43">
              <w:rPr>
                <w:rFonts w:ascii="Arial" w:hAnsi="Arial" w:cs="Arial"/>
                <w:b/>
              </w:rPr>
              <w:t>:</w:t>
            </w:r>
          </w:p>
          <w:p w:rsidR="00FB06A9" w:rsidRDefault="00FB06A9" w:rsidP="00E1603B">
            <w:pPr>
              <w:tabs>
                <w:tab w:val="left" w:pos="1410"/>
              </w:tabs>
              <w:rPr>
                <w:rFonts w:ascii="Arial" w:hAnsi="Arial" w:cs="Arial"/>
                <w:b/>
              </w:rPr>
            </w:pPr>
          </w:p>
          <w:p w:rsidR="00F46F43" w:rsidRDefault="00F46F43" w:rsidP="00E1603B">
            <w:pPr>
              <w:tabs>
                <w:tab w:val="left" w:pos="1410"/>
              </w:tabs>
              <w:rPr>
                <w:rFonts w:ascii="Arial" w:hAnsi="Arial" w:cs="Arial"/>
                <w:b/>
              </w:rPr>
            </w:pPr>
          </w:p>
          <w:p w:rsidR="00F46F43" w:rsidRDefault="00F64B40" w:rsidP="00E1603B">
            <w:pPr>
              <w:tabs>
                <w:tab w:val="left" w:pos="1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w:drawing>
                <wp:inline distT="0" distB="0" distL="0" distR="0">
                  <wp:extent cx="1362075" cy="71362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área de igualda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908" cy="714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</w:tcPr>
          <w:p w:rsidR="00FB06A9" w:rsidRDefault="00FB06A9" w:rsidP="00E1603B">
            <w:pPr>
              <w:tabs>
                <w:tab w:val="left" w:pos="1410"/>
              </w:tabs>
              <w:rPr>
                <w:rFonts w:ascii="Arial" w:hAnsi="Arial" w:cs="Arial"/>
                <w:noProof/>
                <w:lang w:val="es-ES" w:eastAsia="es-ES"/>
              </w:rPr>
            </w:pPr>
          </w:p>
          <w:p w:rsidR="00FB06A9" w:rsidRDefault="00FB06A9" w:rsidP="00E1603B">
            <w:pPr>
              <w:tabs>
                <w:tab w:val="left" w:pos="1410"/>
              </w:tabs>
              <w:rPr>
                <w:rFonts w:ascii="Arial" w:hAnsi="Arial" w:cs="Arial"/>
                <w:noProof/>
                <w:lang w:val="es-ES" w:eastAsia="es-ES"/>
              </w:rPr>
            </w:pPr>
          </w:p>
          <w:p w:rsidR="003B5771" w:rsidRDefault="00F64B40" w:rsidP="00E1603B">
            <w:pPr>
              <w:tabs>
                <w:tab w:val="left" w:pos="1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w:drawing>
                <wp:inline distT="0" distB="0" distL="0" distR="0" wp14:anchorId="60E37585" wp14:editId="11204736">
                  <wp:extent cx="695058" cy="1162050"/>
                  <wp:effectExtent l="0" t="0" r="0" b="0"/>
                  <wp:docPr id="8" name="Imagen 8" descr="C:\Users\jantxoa\Desktop\Logos\ESCUDO ARANGUR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antxoa\Desktop\Logos\ESCUDO ARANGUR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95058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</w:tcPr>
          <w:p w:rsidR="003B5771" w:rsidRDefault="003B5771" w:rsidP="00E1603B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</w:tr>
      <w:tr w:rsidR="003B5771" w:rsidTr="003B5771">
        <w:tc>
          <w:tcPr>
            <w:tcW w:w="3936" w:type="dxa"/>
          </w:tcPr>
          <w:p w:rsidR="003B5771" w:rsidRDefault="003B5771" w:rsidP="00E1603B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  <w:tc>
          <w:tcPr>
            <w:tcW w:w="1144" w:type="dxa"/>
          </w:tcPr>
          <w:p w:rsidR="003B5771" w:rsidRDefault="003B5771" w:rsidP="00E1603B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  <w:tc>
          <w:tcPr>
            <w:tcW w:w="4206" w:type="dxa"/>
          </w:tcPr>
          <w:p w:rsidR="003B5771" w:rsidRDefault="003B5771" w:rsidP="00E1603B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</w:tr>
    </w:tbl>
    <w:p w:rsidR="00AF7C67" w:rsidRDefault="00AF7C67" w:rsidP="00E1603B">
      <w:pPr>
        <w:tabs>
          <w:tab w:val="left" w:pos="1410"/>
        </w:tabs>
        <w:rPr>
          <w:rFonts w:ascii="Arial" w:hAnsi="Arial" w:cs="Arial"/>
        </w:rPr>
      </w:pPr>
    </w:p>
    <w:p w:rsidR="003B5771" w:rsidRDefault="003B5771" w:rsidP="00E1603B">
      <w:pPr>
        <w:tabs>
          <w:tab w:val="left" w:pos="1410"/>
        </w:tabs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144"/>
        <w:gridCol w:w="4206"/>
      </w:tblGrid>
      <w:tr w:rsidR="003B5771" w:rsidTr="00902EF7">
        <w:tc>
          <w:tcPr>
            <w:tcW w:w="3936" w:type="dxa"/>
          </w:tcPr>
          <w:p w:rsidR="003B5771" w:rsidRDefault="003B5771" w:rsidP="00902EF7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  <w:tc>
          <w:tcPr>
            <w:tcW w:w="1144" w:type="dxa"/>
          </w:tcPr>
          <w:p w:rsidR="003B5771" w:rsidRDefault="003B5771" w:rsidP="00902EF7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  <w:tc>
          <w:tcPr>
            <w:tcW w:w="4206" w:type="dxa"/>
          </w:tcPr>
          <w:p w:rsidR="003B5771" w:rsidRDefault="003B5771" w:rsidP="00902EF7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</w:tr>
      <w:tr w:rsidR="003B5771" w:rsidTr="00902EF7">
        <w:tc>
          <w:tcPr>
            <w:tcW w:w="3936" w:type="dxa"/>
          </w:tcPr>
          <w:p w:rsidR="003B5771" w:rsidRDefault="003B5771" w:rsidP="00902EF7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  <w:tc>
          <w:tcPr>
            <w:tcW w:w="1144" w:type="dxa"/>
          </w:tcPr>
          <w:p w:rsidR="003B5771" w:rsidRDefault="003B5771" w:rsidP="00902EF7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  <w:tc>
          <w:tcPr>
            <w:tcW w:w="4206" w:type="dxa"/>
          </w:tcPr>
          <w:p w:rsidR="003B5771" w:rsidRDefault="003B5771" w:rsidP="00902EF7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</w:tr>
    </w:tbl>
    <w:p w:rsidR="003B5771" w:rsidRPr="00197688" w:rsidRDefault="003B5771" w:rsidP="00E1603B">
      <w:pPr>
        <w:tabs>
          <w:tab w:val="left" w:pos="1410"/>
        </w:tabs>
        <w:rPr>
          <w:rFonts w:ascii="Arial" w:hAnsi="Arial" w:cs="Arial"/>
        </w:rPr>
      </w:pPr>
    </w:p>
    <w:sectPr w:rsidR="003B5771" w:rsidRPr="00197688" w:rsidSect="00E160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B7" w:rsidRDefault="005828B7" w:rsidP="00C02684">
      <w:pPr>
        <w:spacing w:after="0"/>
      </w:pPr>
      <w:r>
        <w:separator/>
      </w:r>
    </w:p>
  </w:endnote>
  <w:endnote w:type="continuationSeparator" w:id="0">
    <w:p w:rsidR="005828B7" w:rsidRDefault="005828B7" w:rsidP="00C02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A4" w:rsidRDefault="00212B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097" w:rsidRDefault="00ED6097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A4" w:rsidRDefault="00212B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B7" w:rsidRDefault="005828B7" w:rsidP="00C02684">
      <w:pPr>
        <w:spacing w:after="0"/>
      </w:pPr>
      <w:r>
        <w:separator/>
      </w:r>
    </w:p>
  </w:footnote>
  <w:footnote w:type="continuationSeparator" w:id="0">
    <w:p w:rsidR="005828B7" w:rsidRDefault="005828B7" w:rsidP="00C026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A4" w:rsidRDefault="00212BA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43" w:rsidRDefault="00F46F43" w:rsidP="00F46F43"/>
  <w:p w:rsidR="00F46F43" w:rsidRDefault="00F46F43" w:rsidP="00FB06A9">
    <w:pPr>
      <w:rPr>
        <w:rFonts w:ascii="Leelawadee UI" w:hAnsi="Leelawadee UI" w:cs="Leelawadee UI"/>
        <w:color w:val="0E096B"/>
        <w:sz w:val="16"/>
        <w:szCs w:val="16"/>
      </w:rPr>
    </w:pPr>
    <w:r>
      <w:rPr>
        <w:noProof/>
        <w:lang w:val="es-ES" w:eastAsia="es-ES"/>
      </w:rPr>
      <w:drawing>
        <wp:inline distT="0" distB="0" distL="0" distR="0">
          <wp:extent cx="1409700" cy="119062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                        </w:t>
    </w:r>
    <w:r>
      <w:rPr>
        <w:rFonts w:ascii="Ebrima" w:hAnsi="Ebrima" w:cs="Arial"/>
        <w:b/>
        <w:noProof/>
        <w:color w:val="17365D"/>
        <w:sz w:val="16"/>
        <w:szCs w:val="16"/>
        <w:lang w:val="es-ES" w:eastAsia="es-ES"/>
      </w:rPr>
      <w:drawing>
        <wp:inline distT="0" distB="0" distL="0" distR="0" wp14:anchorId="428A5BD4" wp14:editId="50F1AC0E">
          <wp:extent cx="1552575" cy="9906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  </w:t>
    </w:r>
    <w:r w:rsidR="00FB06A9">
      <w:rPr>
        <w:rFonts w:ascii="Leelawadee UI" w:hAnsi="Leelawadee UI" w:cs="Leelawadee UI"/>
        <w:b/>
        <w:color w:val="0E096B"/>
        <w:sz w:val="16"/>
        <w:szCs w:val="16"/>
      </w:rPr>
      <w:t xml:space="preserve">       ÁREA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 DE IGUALDAD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   </w:t>
    </w:r>
  </w:p>
  <w:p w:rsidR="00F46F43" w:rsidRPr="0095588C" w:rsidRDefault="00F46F43" w:rsidP="00F46F43">
    <w:pPr>
      <w:tabs>
        <w:tab w:val="left" w:pos="284"/>
        <w:tab w:val="left" w:pos="1843"/>
      </w:tabs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 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BERDINTASUN </w:t>
    </w:r>
    <w:r w:rsidR="00FB06A9">
      <w:rPr>
        <w:rFonts w:ascii="Leelawadee UI" w:hAnsi="Leelawadee UI" w:cs="Leelawadee UI"/>
        <w:b/>
        <w:color w:val="0E096B"/>
        <w:sz w:val="16"/>
        <w:szCs w:val="16"/>
      </w:rPr>
      <w:t>ARLOA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A4" w:rsidRDefault="00212B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B7"/>
    <w:rsid w:val="000312F9"/>
    <w:rsid w:val="00034C09"/>
    <w:rsid w:val="000A1968"/>
    <w:rsid w:val="000A7B01"/>
    <w:rsid w:val="000E596C"/>
    <w:rsid w:val="00131C42"/>
    <w:rsid w:val="00197688"/>
    <w:rsid w:val="001F7DF8"/>
    <w:rsid w:val="00212BA4"/>
    <w:rsid w:val="0033039A"/>
    <w:rsid w:val="003368DA"/>
    <w:rsid w:val="003B5771"/>
    <w:rsid w:val="00417ED8"/>
    <w:rsid w:val="004C4A9E"/>
    <w:rsid w:val="00532BAE"/>
    <w:rsid w:val="005828B7"/>
    <w:rsid w:val="005A39CB"/>
    <w:rsid w:val="0062358D"/>
    <w:rsid w:val="00631063"/>
    <w:rsid w:val="00721E86"/>
    <w:rsid w:val="00736427"/>
    <w:rsid w:val="009328C9"/>
    <w:rsid w:val="00AD1024"/>
    <w:rsid w:val="00AD1FFF"/>
    <w:rsid w:val="00AF7C67"/>
    <w:rsid w:val="00B53673"/>
    <w:rsid w:val="00BC66DC"/>
    <w:rsid w:val="00BF6B57"/>
    <w:rsid w:val="00C02684"/>
    <w:rsid w:val="00C443D8"/>
    <w:rsid w:val="00C66686"/>
    <w:rsid w:val="00D1064A"/>
    <w:rsid w:val="00E1603B"/>
    <w:rsid w:val="00EA4E40"/>
    <w:rsid w:val="00ED6097"/>
    <w:rsid w:val="00F46F43"/>
    <w:rsid w:val="00F64B40"/>
    <w:rsid w:val="00F83C4E"/>
    <w:rsid w:val="00FB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rFonts w:ascii="Calibri" w:hAnsi="Calibri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603B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1603B"/>
    <w:rPr>
      <w:rFonts w:ascii="Calibri" w:hAnsi="Calibri" w:cs="Times New Roman"/>
    </w:rPr>
  </w:style>
  <w:style w:type="character" w:styleId="Nmerodepgina">
    <w:name w:val="page number"/>
    <w:basedOn w:val="Fuentedeprrafopredeter"/>
    <w:uiPriority w:val="99"/>
    <w:semiHidden/>
    <w:rsid w:val="00E1603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8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8B7"/>
    <w:rPr>
      <w:rFonts w:ascii="Tahoma" w:hAnsi="Tahoma" w:cs="Tahoma"/>
      <w:sz w:val="16"/>
      <w:szCs w:val="16"/>
      <w:lang w:val="es-ES_tradnl" w:eastAsia="en-US"/>
    </w:rPr>
  </w:style>
  <w:style w:type="table" w:styleId="Tablaconcuadrcula">
    <w:name w:val="Table Grid"/>
    <w:basedOn w:val="Tablanormal"/>
    <w:locked/>
    <w:rsid w:val="00AF7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rFonts w:ascii="Calibri" w:hAnsi="Calibri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603B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1603B"/>
    <w:rPr>
      <w:rFonts w:ascii="Calibri" w:hAnsi="Calibri" w:cs="Times New Roman"/>
    </w:rPr>
  </w:style>
  <w:style w:type="character" w:styleId="Nmerodepgina">
    <w:name w:val="page number"/>
    <w:basedOn w:val="Fuentedeprrafopredeter"/>
    <w:uiPriority w:val="99"/>
    <w:semiHidden/>
    <w:rsid w:val="00E1603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8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8B7"/>
    <w:rPr>
      <w:rFonts w:ascii="Tahoma" w:hAnsi="Tahoma" w:cs="Tahoma"/>
      <w:sz w:val="16"/>
      <w:szCs w:val="16"/>
      <w:lang w:val="es-ES_tradnl" w:eastAsia="en-US"/>
    </w:rPr>
  </w:style>
  <w:style w:type="table" w:styleId="Tablaconcuadrcula">
    <w:name w:val="Table Grid"/>
    <w:basedOn w:val="Tablanormal"/>
    <w:locked/>
    <w:rsid w:val="00AF7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006438\AppData\Roaming\Microsoft\Plantillas\membrete%20by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8628-5DE5-47A1-A79D-45705DE5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byn.dotx</Template>
  <TotalTime>5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x006438</dc:creator>
  <cp:lastModifiedBy>Josune Antxo Adot</cp:lastModifiedBy>
  <cp:revision>9</cp:revision>
  <dcterms:created xsi:type="dcterms:W3CDTF">2020-06-15T11:50:00Z</dcterms:created>
  <dcterms:modified xsi:type="dcterms:W3CDTF">2021-02-05T13:01:00Z</dcterms:modified>
</cp:coreProperties>
</file>